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9E" w:rsidRPr="009B5429" w:rsidRDefault="0087029E" w:rsidP="00F52487">
      <w:pPr>
        <w:pStyle w:val="Heading1"/>
        <w:jc w:val="righ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КЛАСС </w:t>
      </w:r>
      <w:bookmarkStart w:id="0" w:name="_GoBack"/>
      <w:bookmarkEnd w:id="0"/>
      <w:r w:rsidRPr="00A16F54">
        <w:rPr>
          <w:rFonts w:cs="Times New Roman"/>
          <w:sz w:val="24"/>
          <w:szCs w:val="24"/>
          <w:u w:val="single"/>
        </w:rPr>
        <w:t>7</w:t>
      </w:r>
    </w:p>
    <w:p w:rsidR="0087029E" w:rsidRPr="00A16F54" w:rsidRDefault="0087029E" w:rsidP="00F52487">
      <w:pPr>
        <w:pStyle w:val="Heading1"/>
        <w:rPr>
          <w:rFonts w:cs="Times New Roman"/>
          <w:sz w:val="24"/>
          <w:szCs w:val="24"/>
        </w:rPr>
      </w:pPr>
      <w:r w:rsidRPr="00A16F54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A16F54">
        <w:rPr>
          <w:rFonts w:cs="Times New Roman"/>
          <w:sz w:val="24"/>
          <w:szCs w:val="24"/>
        </w:rPr>
        <w:br/>
        <w:t>по предмету «</w:t>
      </w:r>
      <w:r w:rsidRPr="00A67803">
        <w:rPr>
          <w:rFonts w:cs="Times New Roman"/>
          <w:sz w:val="24"/>
          <w:szCs w:val="24"/>
        </w:rPr>
        <w:t>Музыка</w:t>
      </w:r>
      <w:r w:rsidRPr="00A16F54"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1118"/>
        <w:gridCol w:w="1701"/>
        <w:gridCol w:w="3260"/>
        <w:gridCol w:w="1559"/>
        <w:gridCol w:w="2835"/>
        <w:gridCol w:w="2127"/>
        <w:gridCol w:w="1293"/>
      </w:tblGrid>
      <w:tr w:rsidR="0087029E" w:rsidRPr="00617C97" w:rsidTr="00224956">
        <w:trPr>
          <w:trHeight w:val="863"/>
        </w:trPr>
        <w:tc>
          <w:tcPr>
            <w:tcW w:w="975" w:type="dxa"/>
            <w:vAlign w:val="center"/>
          </w:tcPr>
          <w:p w:rsidR="0087029E" w:rsidRPr="00617C97" w:rsidRDefault="0087029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№ урока</w:t>
            </w:r>
          </w:p>
          <w:p w:rsidR="0087029E" w:rsidRPr="00617C97" w:rsidRDefault="0087029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№ урока в разделе</w:t>
            </w:r>
          </w:p>
        </w:tc>
        <w:tc>
          <w:tcPr>
            <w:tcW w:w="1701" w:type="dxa"/>
            <w:vAlign w:val="center"/>
          </w:tcPr>
          <w:p w:rsidR="0087029E" w:rsidRPr="00617C97" w:rsidRDefault="0087029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260" w:type="dxa"/>
            <w:vAlign w:val="center"/>
          </w:tcPr>
          <w:p w:rsidR="0087029E" w:rsidRPr="00617C97" w:rsidRDefault="0087029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617C97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559" w:type="dxa"/>
            <w:vAlign w:val="center"/>
          </w:tcPr>
          <w:p w:rsidR="0087029E" w:rsidRPr="00617C97" w:rsidRDefault="0087029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5" w:type="dxa"/>
            <w:vAlign w:val="center"/>
          </w:tcPr>
          <w:p w:rsidR="0087029E" w:rsidRPr="00617C97" w:rsidRDefault="0087029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127" w:type="dxa"/>
            <w:vAlign w:val="center"/>
          </w:tcPr>
          <w:p w:rsidR="0087029E" w:rsidRPr="00617C97" w:rsidRDefault="0087029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87029E" w:rsidRPr="00617C97" w:rsidRDefault="0087029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293" w:type="dxa"/>
            <w:vAlign w:val="center"/>
          </w:tcPr>
          <w:p w:rsidR="0087029E" w:rsidRPr="00617C97" w:rsidRDefault="0087029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87029E" w:rsidRPr="00617C97" w:rsidTr="00224956">
        <w:tc>
          <w:tcPr>
            <w:tcW w:w="2093" w:type="dxa"/>
            <w:gridSpan w:val="2"/>
          </w:tcPr>
          <w:p w:rsidR="0087029E" w:rsidRPr="00617C97" w:rsidRDefault="0087029E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75" w:type="dxa"/>
            <w:gridSpan w:val="6"/>
          </w:tcPr>
          <w:p w:rsidR="0087029E" w:rsidRPr="00617C97" w:rsidRDefault="0087029E" w:rsidP="005A53FD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sz w:val="24"/>
                <w:szCs w:val="24"/>
              </w:rPr>
              <w:t>Особенности драматургии сценической музыки (18 часов)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sz w:val="24"/>
                <w:szCs w:val="24"/>
              </w:rPr>
              <w:t>Классика и современность</w:t>
            </w:r>
          </w:p>
          <w:p w:rsidR="0087029E" w:rsidRPr="00617C97" w:rsidRDefault="0087029E" w:rsidP="00642DF6">
            <w:pPr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Значение слова «классика». Понятие классическая музыка, классика жанра, стиль. Разновидности стилей. Интерпретация и обработка классической музыки прошлого</w:t>
            </w:r>
          </w:p>
          <w:p w:rsidR="0087029E" w:rsidRPr="00617C97" w:rsidRDefault="0087029E" w:rsidP="00642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6-7</w:t>
            </w:r>
          </w:p>
        </w:tc>
        <w:tc>
          <w:tcPr>
            <w:tcW w:w="2835" w:type="dxa"/>
          </w:tcPr>
          <w:p w:rsidR="0087029E" w:rsidRPr="00617C97" w:rsidRDefault="0087029E" w:rsidP="00642DF6">
            <w:r w:rsidRPr="00617C97">
              <w:t>Ссылка на электронный вариант учебника.</w:t>
            </w:r>
          </w:p>
          <w:p w:rsidR="0087029E" w:rsidRPr="00617C97" w:rsidRDefault="0087029E" w:rsidP="00642DF6">
            <w:hyperlink r:id="rId4" w:history="1"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.11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klasov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/10548-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muzyka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-7-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uchebnik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sergeeva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gp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kritskaja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87029E" w:rsidRPr="00617C97" w:rsidRDefault="0087029E" w:rsidP="00642DF6">
            <w:r w:rsidRPr="00617C97">
              <w:t xml:space="preserve">Урок: </w:t>
            </w:r>
            <w:hyperlink r:id="rId5" w:history="1">
              <w:r w:rsidRPr="00617C97">
                <w:rPr>
                  <w:rStyle w:val="Hyperlink"/>
                </w:rPr>
                <w:t>https://resh.edu.ru/subject/lesson/3176/main/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музыкальном театре. Опера. </w:t>
            </w:r>
          </w:p>
          <w:p w:rsidR="0087029E" w:rsidRPr="00617C97" w:rsidRDefault="0087029E" w:rsidP="00642DF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Музыкальная драматургия оперы- конфликтное противостояние двух сил(русской и польской). Этапы сценического действия. Опера и ее составляющие. Виды опер. Либретто. Роль оркестра в опере</w:t>
            </w:r>
          </w:p>
          <w:p w:rsidR="0087029E" w:rsidRPr="00617C97" w:rsidRDefault="0087029E" w:rsidP="00642DF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8-11</w:t>
            </w:r>
          </w:p>
        </w:tc>
        <w:tc>
          <w:tcPr>
            <w:tcW w:w="2835" w:type="dxa"/>
          </w:tcPr>
          <w:p w:rsidR="0087029E" w:rsidRPr="00617C97" w:rsidRDefault="0087029E" w:rsidP="00642DF6">
            <w:hyperlink r:id="rId7" w:history="1">
              <w:r w:rsidRPr="00617C97">
                <w:rPr>
                  <w:rStyle w:val="Hyperlink"/>
                </w:rPr>
                <w:t>https://resh.edu.ru/subject/lesson/3250/main/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8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Опера М.И.Глинки «Иван Сусанин»</w:t>
            </w:r>
          </w:p>
          <w:p w:rsidR="0087029E" w:rsidRPr="00617C97" w:rsidRDefault="0087029E" w:rsidP="00642DF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Опера «Иван Сусанин». Новая эпоха в русской музыке. Судьба человеческая – судьба народная. Родина моя! Русская земля.</w:t>
            </w: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12-17</w:t>
            </w:r>
          </w:p>
        </w:tc>
        <w:tc>
          <w:tcPr>
            <w:tcW w:w="2835" w:type="dxa"/>
          </w:tcPr>
          <w:p w:rsidR="0087029E" w:rsidRPr="00617C97" w:rsidRDefault="0087029E" w:rsidP="00642DF6"/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тетради)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 xml:space="preserve"> на вопрос №1 учебника стр.17</w:t>
            </w: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9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260" w:type="dxa"/>
          </w:tcPr>
          <w:p w:rsidR="0087029E" w:rsidRPr="00617C97" w:rsidRDefault="0087029E" w:rsidP="00B05C4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Опера «Князь Игорь». 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Русская эпическая опера. Ария князя Игоря. Портрет половцев. Речитатив и ария Князя Игоря, форма фрагмента. Понятия: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речитатив, ария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. Повторение трехчастная форма.    </w:t>
            </w: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18-21</w:t>
            </w:r>
          </w:p>
        </w:tc>
        <w:tc>
          <w:tcPr>
            <w:tcW w:w="2835" w:type="dxa"/>
          </w:tcPr>
          <w:p w:rsidR="0087029E" w:rsidRPr="00617C97" w:rsidRDefault="0087029E" w:rsidP="00642DF6"/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тетради)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 xml:space="preserve"> на вопрос №2 учебника стр.21</w:t>
            </w: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0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Опера «Князь Игорь» А.П.Бородин</w:t>
            </w:r>
          </w:p>
          <w:p w:rsidR="0087029E" w:rsidRPr="00617C97" w:rsidRDefault="0087029E" w:rsidP="00B05C4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Портрет половцев. Плач Ярославны.</w:t>
            </w:r>
          </w:p>
          <w:p w:rsidR="0087029E" w:rsidRPr="00617C97" w:rsidRDefault="0087029E" w:rsidP="00B05C4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Знакомство с русской эпической оперой А.П.Бородина «Князь Игорь». Драматургия оперы- конфликтное противостояние двух сил (русское и половецкой). Музыкальные образы оперных героев.</w:t>
            </w: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22-25</w:t>
            </w:r>
          </w:p>
        </w:tc>
        <w:tc>
          <w:tcPr>
            <w:tcW w:w="2835" w:type="dxa"/>
          </w:tcPr>
          <w:p w:rsidR="0087029E" w:rsidRPr="00617C97" w:rsidRDefault="0087029E" w:rsidP="00642DF6"/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1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1 неделя  октября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музыкальном театре. Балет. 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Балет и его составляющие. Типы танца в балетном спектакле. Роль балетмейстера и дирижер балете. Современный и классический балетный спектакль. Понятия: 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балет, типы балетного танца. 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Составляющие балета: 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пантомима, па-де-де, па-де-труа, гран-па, адажио</w:t>
            </w: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26-29</w:t>
            </w:r>
          </w:p>
        </w:tc>
        <w:tc>
          <w:tcPr>
            <w:tcW w:w="2835" w:type="dxa"/>
          </w:tcPr>
          <w:p w:rsidR="0087029E" w:rsidRPr="00617C97" w:rsidRDefault="0087029E" w:rsidP="00642DF6">
            <w:hyperlink r:id="rId12" w:history="1">
              <w:r w:rsidRPr="00617C97">
                <w:rPr>
                  <w:rStyle w:val="Hyperlink"/>
                </w:rPr>
                <w:t>https://resh.edu.ru/subject/lesson/3248/main/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Выполнить в тетради задание №3 стр. 29</w:t>
            </w: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3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 октября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Балет «Ярославна» Б.И.Тищенко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балетом Б.И.Тищенко «Ярославна». Музыкальные образы героев балета. Драматургия балета. Роль хора, тембров инструментов оркестра.</w:t>
            </w: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30-31</w:t>
            </w:r>
          </w:p>
        </w:tc>
        <w:tc>
          <w:tcPr>
            <w:tcW w:w="2835" w:type="dxa"/>
          </w:tcPr>
          <w:p w:rsidR="0087029E" w:rsidRPr="00617C97" w:rsidRDefault="0087029E" w:rsidP="00642DF6"/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4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 октября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Балет «Ярославна» Б.И.Тищенко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Литературные образы в балете, их интерпретация в музыке. Современные балетные спектакли на сюжет литературных произведений</w:t>
            </w:r>
          </w:p>
        </w:tc>
        <w:tc>
          <w:tcPr>
            <w:tcW w:w="1559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32-35</w:t>
            </w:r>
          </w:p>
        </w:tc>
        <w:tc>
          <w:tcPr>
            <w:tcW w:w="2835" w:type="dxa"/>
          </w:tcPr>
          <w:p w:rsidR="0087029E" w:rsidRPr="00617C97" w:rsidRDefault="0087029E" w:rsidP="00642DF6"/>
        </w:tc>
        <w:tc>
          <w:tcPr>
            <w:tcW w:w="2127" w:type="dxa"/>
          </w:tcPr>
          <w:p w:rsidR="0087029E" w:rsidRPr="00617C97" w:rsidRDefault="0087029E" w:rsidP="00642DF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5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4 неделя  октября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Героическая тема в русской музыке. 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Галерея героических образов.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36-37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16" w:history="1">
              <w:r w:rsidRPr="00617C97">
                <w:rPr>
                  <w:rStyle w:val="Hyperlink"/>
                </w:rPr>
                <w:t>https://resh.edu.ru/subject/lesson/3249/start/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7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   ноября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музыкальном театре. Мой народ – американцы. 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жизнью и творчеством Дж.Гершвина. Дж.Гершвин- создатель американской национальной классики </w:t>
            </w:r>
            <w:r w:rsidRPr="00617C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 века, первооткрыватель симфоджаза.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40-41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18" w:history="1">
              <w:r w:rsidRPr="00617C97">
                <w:rPr>
                  <w:rStyle w:val="Hyperlink"/>
                </w:rPr>
                <w:t>https://resh.edu.ru/subject/lesson/3183/start/</w:t>
              </w:r>
            </w:hyperlink>
            <w:r w:rsidRPr="00617C97">
              <w:t xml:space="preserve"> 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Прослушать «Рапсодию в стиле блюз» Дж.Гершвина. 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) на вопрос №3 стр.41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9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   ноября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В музыкальном театре. Опера Д.Гершвина «Порги и Бесс»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Первая американская национальная опера. Оперное либретто, его части. Роман Д.Хейворда «Порги и Бесс». Музыкальные образы героев романа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42-47</w:t>
            </w:r>
          </w:p>
        </w:tc>
        <w:tc>
          <w:tcPr>
            <w:tcW w:w="2835" w:type="dxa"/>
          </w:tcPr>
          <w:p w:rsidR="0087029E" w:rsidRPr="00617C97" w:rsidRDefault="0087029E" w:rsidP="00AC5BB5">
            <w:hyperlink r:id="rId20" w:history="1">
              <w:r w:rsidRPr="00617C97">
                <w:rPr>
                  <w:rStyle w:val="Hyperlink"/>
                </w:rPr>
                <w:t>https://vk.com/topic-44483866_32394819</w:t>
              </w:r>
            </w:hyperlink>
            <w:r w:rsidRPr="00617C97">
              <w:t xml:space="preserve"> прослушать отрывки из оперы «Порги и Бесс»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) на вопрос №3 стр.43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1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4 неделя    ноября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Опера Ж.Бизе«Кармен». </w:t>
            </w:r>
          </w:p>
          <w:p w:rsidR="0087029E" w:rsidRPr="00617C97" w:rsidRDefault="0087029E" w:rsidP="00642D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Знакомство с оперой «Кармен» . «Кармен» - самая популярная опера в мире. Образ Кармен, Хозе и Эскамильо.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48-53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22" w:history="1">
              <w:r w:rsidRPr="00617C97">
                <w:rPr>
                  <w:rStyle w:val="Hyperlink"/>
                </w:rPr>
                <w:t>https://vk.com/topic-44483866_32394819</w:t>
              </w:r>
            </w:hyperlink>
            <w:r w:rsidRPr="00617C97">
              <w:t xml:space="preserve"> Прослушать увертюру из оперы Ж.Бизе «Кармен»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) на вопрос №2 стр.49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3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1 неделя  декабря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Опера Ж.Бизе «Кармен» </w:t>
            </w:r>
          </w:p>
          <w:p w:rsidR="0087029E" w:rsidRPr="00617C97" w:rsidRDefault="0087029E" w:rsidP="00642D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Драматургия оперы- конфликтное противостояние. Музыкальные образы героев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48-53</w:t>
            </w:r>
          </w:p>
        </w:tc>
        <w:tc>
          <w:tcPr>
            <w:tcW w:w="2835" w:type="dxa"/>
          </w:tcPr>
          <w:p w:rsidR="0087029E" w:rsidRPr="00617C97" w:rsidRDefault="0087029E" w:rsidP="009C6720"/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4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 декабря</w:t>
            </w:r>
          </w:p>
        </w:tc>
        <w:tc>
          <w:tcPr>
            <w:tcW w:w="3260" w:type="dxa"/>
          </w:tcPr>
          <w:p w:rsidR="0087029E" w:rsidRPr="00617C97" w:rsidRDefault="0087029E" w:rsidP="0022495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Балет Р.К.Щедрина «Кармен-сюита»</w:t>
            </w:r>
          </w:p>
          <w:p w:rsidR="0087029E" w:rsidRPr="00617C97" w:rsidRDefault="0087029E" w:rsidP="0022495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Знакомство с балетом «Кармен-сюита» Новое прочтение оперы Ж.Бизе. Драматургия балета. Музыкальные образы героев балета.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54-61</w:t>
            </w:r>
          </w:p>
        </w:tc>
        <w:tc>
          <w:tcPr>
            <w:tcW w:w="2835" w:type="dxa"/>
          </w:tcPr>
          <w:p w:rsidR="0087029E" w:rsidRPr="00617C97" w:rsidRDefault="0087029E" w:rsidP="009C6720"/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5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Сюжеты и образы духовной музыки. 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Высокая месса. «От страдания к радости». Всенощное бдение. Музыкальное зодчество России. Образы Вечерни и Утрени.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62-69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26" w:history="1">
              <w:r w:rsidRPr="00617C97">
                <w:rPr>
                  <w:rStyle w:val="Hyperlink"/>
                </w:rPr>
                <w:t>https://resh.edu.ru/subject/lesson/3170/main/</w:t>
              </w:r>
            </w:hyperlink>
            <w:r w:rsidRPr="00617C97">
              <w:t xml:space="preserve"> </w:t>
            </w:r>
          </w:p>
          <w:p w:rsidR="0087029E" w:rsidRPr="00617C97" w:rsidRDefault="0087029E" w:rsidP="009C6720">
            <w:hyperlink r:id="rId27" w:history="1">
              <w:r w:rsidRPr="00617C97">
                <w:rPr>
                  <w:rStyle w:val="Hyperlink"/>
                </w:rPr>
                <w:t>https://vk.com/topic-44483866_32394819</w:t>
              </w:r>
            </w:hyperlink>
            <w:r w:rsidRPr="00617C97">
              <w:t xml:space="preserve"> («Приидите поклонимся» С.В.Рахманинов)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) на вопрос №1 стр.69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8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4 неделя  декабря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Рок-опера «Иисус Христос - суперзвезда».  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Углубления знакомства с рок-оперой Л.-Э.Уэббера. Вечные темы в искусстве. Драматургия рок-оперы- конфликтное противостояние. Музыкальные образы главных героев.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70-73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29" w:history="1">
              <w:r w:rsidRPr="00617C97">
                <w:rPr>
                  <w:rStyle w:val="Hyperlink"/>
                </w:rPr>
                <w:t>https://resh.edu.ru/subject/lesson/3184/main/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0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   января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sz w:val="24"/>
                <w:szCs w:val="24"/>
              </w:rPr>
              <w:t xml:space="preserve">Музыка к драматическому спектаклю. 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«Ромео и Джульетта»Д.Б.Кабалевский</w:t>
            </w:r>
          </w:p>
          <w:p w:rsidR="0087029E" w:rsidRPr="00617C97" w:rsidRDefault="0087029E" w:rsidP="00642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Музыкальные образы героев симфонической сюиты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74-75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31" w:history="1">
              <w:r w:rsidRPr="00617C97">
                <w:rPr>
                  <w:rStyle w:val="Hyperlink"/>
                </w:rPr>
                <w:t>https://vk.com/topic-44483866_32394819</w:t>
              </w:r>
            </w:hyperlink>
          </w:p>
          <w:p w:rsidR="0087029E" w:rsidRPr="00617C97" w:rsidRDefault="0087029E" w:rsidP="009C6720">
            <w:r w:rsidRPr="00617C97">
              <w:t>«Утро в Вероне»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) на вопрос №1,2 стр.75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2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642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   января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sz w:val="24"/>
                <w:szCs w:val="24"/>
              </w:rPr>
              <w:t>«Гоголь-сюита» из музыки А.Г.Шнитке</w:t>
            </w:r>
          </w:p>
          <w:p w:rsidR="0087029E" w:rsidRPr="00617C97" w:rsidRDefault="0087029E" w:rsidP="00642D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Музыка к спектаклю «Ревизская сказка» по произв. Гоголя. Яркий образец симфонического театра. Музыкальные образы героев оркестровой сюиты. Полистилистика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76-79</w:t>
            </w:r>
          </w:p>
        </w:tc>
        <w:tc>
          <w:tcPr>
            <w:tcW w:w="2835" w:type="dxa"/>
          </w:tcPr>
          <w:p w:rsidR="0087029E" w:rsidRPr="00617C97" w:rsidRDefault="0087029E" w:rsidP="009C6720"/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) на вопрос №3 стр.79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3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7659BB">
        <w:tc>
          <w:tcPr>
            <w:tcW w:w="14868" w:type="dxa"/>
            <w:gridSpan w:val="8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sz w:val="24"/>
                <w:szCs w:val="24"/>
              </w:rPr>
              <w:t>Особенности драматургии камерной и симфонической музыки (16 часов)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4 неделя    января</w:t>
            </w:r>
          </w:p>
        </w:tc>
        <w:tc>
          <w:tcPr>
            <w:tcW w:w="3260" w:type="dxa"/>
          </w:tcPr>
          <w:p w:rsidR="0087029E" w:rsidRPr="00617C97" w:rsidRDefault="0087029E" w:rsidP="005A53F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Музыкальная драматургия – развитие музыки. </w:t>
            </w:r>
          </w:p>
          <w:p w:rsidR="0087029E" w:rsidRPr="00617C97" w:rsidRDefault="0087029E" w:rsidP="006E5CE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Музыкальная драматургия в инструментально-симфонической музыке. Главное в музыке-развитие. Принципы муз.развития: повтор, варьирование, разработка, секвенция, имитация.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84-87</w:t>
            </w:r>
          </w:p>
        </w:tc>
        <w:tc>
          <w:tcPr>
            <w:tcW w:w="2835" w:type="dxa"/>
          </w:tcPr>
          <w:p w:rsidR="0087029E" w:rsidRPr="00617C97" w:rsidRDefault="0087029E" w:rsidP="009C6720"/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4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Два направления музыкальной культуры. Духовная и светская музыка.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музыкальной культуры во взаимодействии двух направлений: 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светского и духовного.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Музыкальные образы духовной музыки.Музыкальные истоки восточной (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православной)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 и западной (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католической)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 церквей: 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знаменный распев и хорал.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Инструментальная и вокальная светская музыка, камерная музыка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88-91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35" w:history="1">
              <w:r w:rsidRPr="00617C97">
                <w:rPr>
                  <w:rStyle w:val="Hyperlink"/>
                </w:rPr>
                <w:t>https://resh.edu.ru/subject/lesson/3177/main/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6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 февраля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Камерная инструментальная музыка. 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Этюд. 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Понятие «этюд». Жанр концертного этюда в творчестве романтиков Ф.Шопена и Ф.Листа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92-93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37" w:history="1">
              <w:r w:rsidRPr="00617C97">
                <w:rPr>
                  <w:rStyle w:val="Hyperlink"/>
                </w:rPr>
                <w:t>https://resh.edu.ru/subject/lesson/3353/main/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8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 февраля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Транскрипция. Ф.Лист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Транскрипция-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 переложение музыкальных произведений. Транскрипция- наиболее популярный жанр концертно-виртуозных произведений.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94-97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39" w:history="1">
              <w:r w:rsidRPr="00617C97">
                <w:rPr>
                  <w:rStyle w:val="Hyperlink"/>
                </w:rPr>
                <w:t>https://resh.edu.ru/subject/lesson/3171/main/</w:t>
              </w:r>
            </w:hyperlink>
            <w:r w:rsidRPr="00617C97">
              <w:t xml:space="preserve"> </w:t>
            </w:r>
          </w:p>
          <w:p w:rsidR="0087029E" w:rsidRPr="00617C97" w:rsidRDefault="0087029E" w:rsidP="009C6720">
            <w:hyperlink r:id="rId40" w:history="1">
              <w:r w:rsidRPr="00617C97">
                <w:rPr>
                  <w:rStyle w:val="Hyperlink"/>
                </w:rPr>
                <w:t>https://vk.com/topic-44483866_32394819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 xml:space="preserve">Выписать в тетрадь понятие «Транскрипция»; «Этюд» </w:t>
            </w:r>
          </w:p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Ответить (</w:t>
            </w:r>
            <w:r w:rsidRPr="00617C97">
              <w:rPr>
                <w:rFonts w:ascii="Times New Roman" w:hAnsi="Times New Roman"/>
                <w:i/>
                <w:sz w:val="24"/>
                <w:szCs w:val="24"/>
              </w:rPr>
              <w:t>письменно в тетради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) на вопрос №4 (Каприс №24 Паганини) стр.95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1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4 неделя  февраля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Циклические формы инструментальной музыки. 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Кончерто гроссо. Сюита в старинном духе А. </w:t>
            </w:r>
            <w:r w:rsidRPr="00617C97">
              <w:rPr>
                <w:rFonts w:ascii="Times New Roman" w:hAnsi="Times New Roman"/>
                <w:sz w:val="24"/>
                <w:szCs w:val="24"/>
              </w:rPr>
              <w:t>Шнитке.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98-99</w:t>
            </w:r>
          </w:p>
        </w:tc>
        <w:tc>
          <w:tcPr>
            <w:tcW w:w="2835" w:type="dxa"/>
          </w:tcPr>
          <w:p w:rsidR="0087029E" w:rsidRPr="00617C97" w:rsidRDefault="0087029E" w:rsidP="009C6720"/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2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1 неделя      марта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Соната.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Углубленное знакомство с музыкальным жанром 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соната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. Сонатная форма: композиция, разработка, реприза, кода. Соната в творчестве  великих композиторов.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Соната № 8 («Патетическая») Л. Бетховена. 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Соната № 2 С.С. Прокофьева. 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100-107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43" w:history="1">
              <w:r w:rsidRPr="00617C97">
                <w:rPr>
                  <w:rStyle w:val="Hyperlink"/>
                </w:rPr>
                <w:t>https://resh.edu.ru/subject/lesson/3172/start/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4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     марта</w:t>
            </w:r>
          </w:p>
        </w:tc>
        <w:tc>
          <w:tcPr>
            <w:tcW w:w="3260" w:type="dxa"/>
          </w:tcPr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Соната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музыкального развития. Соната №11  Моцарта. </w:t>
            </w:r>
          </w:p>
          <w:p w:rsidR="0087029E" w:rsidRPr="00617C97" w:rsidRDefault="0087029E" w:rsidP="00642DF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108-109</w:t>
            </w:r>
          </w:p>
        </w:tc>
        <w:tc>
          <w:tcPr>
            <w:tcW w:w="2835" w:type="dxa"/>
          </w:tcPr>
          <w:p w:rsidR="0087029E" w:rsidRPr="00617C97" w:rsidRDefault="0087029E" w:rsidP="009C6720"/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5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     марта</w:t>
            </w:r>
          </w:p>
        </w:tc>
        <w:tc>
          <w:tcPr>
            <w:tcW w:w="3260" w:type="dxa"/>
          </w:tcPr>
          <w:p w:rsidR="0087029E" w:rsidRPr="00617C97" w:rsidRDefault="0087029E" w:rsidP="005A53F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Симфоническая музыка</w:t>
            </w:r>
          </w:p>
          <w:p w:rsidR="0087029E" w:rsidRPr="00617C97" w:rsidRDefault="0087029E" w:rsidP="005A53F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Углубленное знакомство с музыкальным жанром 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симфония. </w:t>
            </w: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Сопоставление и контраст музыкальных образов на примере экспозиции симфонии №40 В.А.Моцарта и симфонии №103 Й.Гайдна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 110-117</w:t>
            </w:r>
          </w:p>
        </w:tc>
        <w:tc>
          <w:tcPr>
            <w:tcW w:w="2835" w:type="dxa"/>
          </w:tcPr>
          <w:p w:rsidR="0087029E" w:rsidRPr="00617C97" w:rsidRDefault="0087029E" w:rsidP="009C6720">
            <w:hyperlink r:id="rId46" w:history="1">
              <w:r w:rsidRPr="00617C97">
                <w:rPr>
                  <w:rStyle w:val="Hyperlink"/>
                </w:rPr>
                <w:t>https://resh.edu.ru/subject/lesson/3185/main/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7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5 неделя      марта</w:t>
            </w:r>
          </w:p>
        </w:tc>
        <w:tc>
          <w:tcPr>
            <w:tcW w:w="3260" w:type="dxa"/>
          </w:tcPr>
          <w:p w:rsidR="0087029E" w:rsidRPr="00617C97" w:rsidRDefault="0087029E" w:rsidP="006E5CE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Симфоническая музыка</w:t>
            </w:r>
          </w:p>
          <w:p w:rsidR="0087029E" w:rsidRPr="00617C97" w:rsidRDefault="0087029E" w:rsidP="006E5CE3">
            <w:pPr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Строение симфонического произведения: четыре части, воплощающие разные стороны жизни человека. Симфония №1 С.С.Прокофьев, симфония №5 Л.В.Бетховен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Стр.118-123</w:t>
            </w:r>
          </w:p>
        </w:tc>
        <w:tc>
          <w:tcPr>
            <w:tcW w:w="2835" w:type="dxa"/>
          </w:tcPr>
          <w:p w:rsidR="0087029E" w:rsidRPr="00617C97" w:rsidRDefault="0087029E" w:rsidP="007D6E0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8" w:history="1">
              <w:r w:rsidRPr="00A67803">
                <w:rPr>
                  <w:rStyle w:val="Hyperlink"/>
                </w:rPr>
                <w:t>https://s.11klasov.ru/10548-muzyka-7-klass-uchebnik-sergeeva-gp-kritskaja-ed.html</w:t>
              </w:r>
            </w:hyperlink>
            <w:r w:rsidRPr="00617C97">
              <w:t xml:space="preserve"> </w:t>
            </w:r>
            <w:hyperlink r:id="rId49" w:history="1">
              <w:r w:rsidRPr="00617C97">
                <w:rPr>
                  <w:rStyle w:val="Hyperlink"/>
                </w:rPr>
                <w:t>https://vk.com/topic-44483866_32394819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451E1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 xml:space="preserve"> Выполнить письменно задание №1;2 стр.123  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0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1 неделя     апреля</w:t>
            </w:r>
          </w:p>
        </w:tc>
        <w:tc>
          <w:tcPr>
            <w:tcW w:w="3260" w:type="dxa"/>
          </w:tcPr>
          <w:p w:rsidR="0087029E" w:rsidRPr="00617C97" w:rsidRDefault="0087029E" w:rsidP="00FE718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Симфоническая музыка</w:t>
            </w:r>
          </w:p>
          <w:p w:rsidR="0087029E" w:rsidRPr="00617C97" w:rsidRDefault="0087029E" w:rsidP="00FE71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Симфония №8 Ф.Шуберта; симфония №1 В.Калинникова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Стр.124-129</w:t>
            </w:r>
          </w:p>
        </w:tc>
        <w:tc>
          <w:tcPr>
            <w:tcW w:w="2835" w:type="dxa"/>
          </w:tcPr>
          <w:p w:rsidR="0087029E" w:rsidRPr="00617C97" w:rsidRDefault="0087029E" w:rsidP="00996AB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1" w:history="1">
              <w:r w:rsidRPr="00A67803">
                <w:rPr>
                  <w:rStyle w:val="Hyperlink"/>
                </w:rPr>
                <w:t>https://uchi.ru/</w:t>
              </w:r>
            </w:hyperlink>
            <w:r w:rsidRPr="00617C97">
              <w:t xml:space="preserve"> </w:t>
            </w:r>
            <w:hyperlink r:id="rId52" w:history="1">
              <w:r w:rsidRPr="00617C97">
                <w:rPr>
                  <w:rStyle w:val="Hyperlink"/>
                </w:rPr>
                <w:t>https://vk.com/topic-44483866_32394819</w:t>
              </w:r>
            </w:hyperlink>
            <w:r w:rsidRPr="00617C97"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Выполнить письменно задание №1;3 стр 125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3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2 неделя    апреля</w:t>
            </w:r>
          </w:p>
        </w:tc>
        <w:tc>
          <w:tcPr>
            <w:tcW w:w="3260" w:type="dxa"/>
          </w:tcPr>
          <w:p w:rsidR="0087029E" w:rsidRPr="00617C97" w:rsidRDefault="0087029E" w:rsidP="00FE718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Симфоническая музыка</w:t>
            </w:r>
          </w:p>
          <w:p w:rsidR="0087029E" w:rsidRPr="00617C97" w:rsidRDefault="0087029E" w:rsidP="00FE71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Симфония №5 П.И.Чайковского; Симфония №7 Д.Б.Шостаковича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Стр.130-135</w:t>
            </w:r>
          </w:p>
        </w:tc>
        <w:tc>
          <w:tcPr>
            <w:tcW w:w="2835" w:type="dxa"/>
          </w:tcPr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Посмотреть фильм «Ленинградская симфония»</w:t>
            </w:r>
          </w:p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Подготовить сообщение о Д. Шостаковиче и Ленинградской симфонии.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4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3 неделя    апреля</w:t>
            </w:r>
          </w:p>
          <w:p w:rsidR="0087029E" w:rsidRPr="00617C97" w:rsidRDefault="0087029E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029E" w:rsidRPr="00617C97" w:rsidRDefault="0087029E" w:rsidP="00FE718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Симфоническая музыка</w:t>
            </w:r>
          </w:p>
          <w:p w:rsidR="0087029E" w:rsidRPr="00617C97" w:rsidRDefault="0087029E" w:rsidP="00FE7186">
            <w:pPr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Повторение «жанр симфонии». Имена известных композиторов.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 110-135</w:t>
            </w:r>
          </w:p>
        </w:tc>
        <w:tc>
          <w:tcPr>
            <w:tcW w:w="2835" w:type="dxa"/>
          </w:tcPr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29E" w:rsidRPr="00617C97" w:rsidRDefault="0087029E" w:rsidP="00C127BC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hyperlink r:id="rId55" w:history="1">
              <w:r w:rsidRPr="00A67803">
                <w:rPr>
                  <w:rStyle w:val="Hyperlink"/>
                </w:rPr>
                <w:t>https://docs.google.com/forms/d/e/1FAIpQLSeRkQSPgZPTDL6rb4JVFpMGo3EKu_9EJgbdDHR3z_Q-lIGf5g/viewform?usp=sf_link</w:t>
              </w:r>
            </w:hyperlink>
            <w:r w:rsidRPr="00617C97">
              <w:t xml:space="preserve"> 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6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4 неделя    апреля</w:t>
            </w:r>
          </w:p>
          <w:p w:rsidR="0087029E" w:rsidRPr="00617C97" w:rsidRDefault="0087029E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029E" w:rsidRPr="00617C97" w:rsidRDefault="0087029E" w:rsidP="00FE718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Симфоническая картина «Празднества» К.Дебюсси</w:t>
            </w:r>
          </w:p>
          <w:p w:rsidR="0087029E" w:rsidRPr="00617C97" w:rsidRDefault="0087029E" w:rsidP="00FE7186">
            <w:pPr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симфонической картиной. Живописность музыкальных образов симфонической картины. Понятия: </w:t>
            </w:r>
            <w:r w:rsidRPr="00617C97">
              <w:rPr>
                <w:rFonts w:ascii="Times New Roman" w:hAnsi="Times New Roman"/>
                <w:bCs/>
                <w:i/>
                <w:sz w:val="24"/>
                <w:szCs w:val="24"/>
              </w:rPr>
              <w:t>импрессионизм, программная музыка, симфоническая картина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 136-137</w:t>
            </w:r>
          </w:p>
        </w:tc>
        <w:tc>
          <w:tcPr>
            <w:tcW w:w="2835" w:type="dxa"/>
          </w:tcPr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https://resh.edu.ru/subject/lesson/3181/main/</w:t>
              </w:r>
            </w:hyperlink>
            <w:r w:rsidRPr="00617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8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1 неделя         мая</w:t>
            </w:r>
          </w:p>
          <w:p w:rsidR="0087029E" w:rsidRPr="00617C97" w:rsidRDefault="0087029E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029E" w:rsidRPr="00617C97" w:rsidRDefault="0087029E" w:rsidP="006E5CE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Инструментальный концерт.</w:t>
            </w:r>
          </w:p>
          <w:p w:rsidR="0087029E" w:rsidRPr="00617C97" w:rsidRDefault="0087029E" w:rsidP="006E5CE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Жанр инструментального концерта. Сонатно-симфонический цикл. Знакомство с концертом для скрипки с оркестром А.И.Хачатуряна</w:t>
            </w:r>
          </w:p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 138-141</w:t>
            </w:r>
          </w:p>
        </w:tc>
        <w:tc>
          <w:tcPr>
            <w:tcW w:w="2835" w:type="dxa"/>
          </w:tcPr>
          <w:p w:rsidR="0087029E" w:rsidRPr="00617C97" w:rsidRDefault="0087029E" w:rsidP="00C12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9" w:history="1"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https://vk.com/topic-44483866_32394819</w:t>
              </w:r>
            </w:hyperlink>
            <w:r w:rsidRPr="00617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Выполнить письменно задание №1;2 стр.141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0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5A5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2 неделя         мая</w:t>
            </w:r>
          </w:p>
          <w:p w:rsidR="0087029E" w:rsidRPr="00617C97" w:rsidRDefault="0087029E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029E" w:rsidRPr="00617C97" w:rsidRDefault="0087029E" w:rsidP="006E5C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bCs/>
                <w:sz w:val="24"/>
                <w:szCs w:val="24"/>
              </w:rPr>
              <w:t>Д.Гершвин «Рапсодия в стиле блюз»</w:t>
            </w:r>
          </w:p>
          <w:p w:rsidR="0087029E" w:rsidRPr="00617C97" w:rsidRDefault="0087029E" w:rsidP="006E5C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Углубление знакомство с творчеством американского композитора Д.Гершвина на примере «Рапсодии…» Симфоджаз и джаз их отличительная черта.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Стр.142-143</w:t>
            </w:r>
          </w:p>
        </w:tc>
        <w:tc>
          <w:tcPr>
            <w:tcW w:w="2835" w:type="dxa"/>
          </w:tcPr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https://radostmoya.ru/project/akademiya_zanimatelnyh_iskusstv_muzyka/video/?watch=saksafon_dzhaz</w:t>
              </w:r>
            </w:hyperlink>
          </w:p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617C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https://resh.edu.ru/subject/lesson/3183/main/</w:t>
              </w:r>
            </w:hyperlink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Посмотреть мультфильм «Рапсодия в стиле блюз»</w:t>
            </w: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3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029E" w:rsidRPr="00617C97" w:rsidTr="00224956">
        <w:tc>
          <w:tcPr>
            <w:tcW w:w="975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1118" w:type="dxa"/>
            <w:vAlign w:val="center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7029E" w:rsidRPr="00617C97" w:rsidRDefault="0087029E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z w:val="24"/>
                <w:szCs w:val="24"/>
              </w:rPr>
              <w:t>3 неделя         мая</w:t>
            </w:r>
          </w:p>
        </w:tc>
        <w:tc>
          <w:tcPr>
            <w:tcW w:w="3260" w:type="dxa"/>
          </w:tcPr>
          <w:p w:rsidR="0087029E" w:rsidRPr="00617C97" w:rsidRDefault="0087029E" w:rsidP="009C67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/>
                <w:sz w:val="24"/>
                <w:szCs w:val="24"/>
              </w:rPr>
              <w:t>Пусть музыка звучит!</w:t>
            </w:r>
          </w:p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bCs/>
                <w:sz w:val="24"/>
                <w:szCs w:val="24"/>
              </w:rPr>
              <w:t>Углубление и расширение знаний об использовании музыкального фольклора профессиональными музыкантами. Этно-музыка. Популярные хиты из мюзиклов и рок-опер</w:t>
            </w:r>
          </w:p>
        </w:tc>
        <w:tc>
          <w:tcPr>
            <w:tcW w:w="1559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Стр.144-149;</w:t>
            </w:r>
          </w:p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7C97">
              <w:rPr>
                <w:rFonts w:ascii="Times New Roman" w:hAnsi="Times New Roman"/>
                <w:spacing w:val="-12"/>
                <w:sz w:val="24"/>
                <w:szCs w:val="24"/>
              </w:rPr>
              <w:t>Стр.154-155</w:t>
            </w:r>
          </w:p>
        </w:tc>
        <w:tc>
          <w:tcPr>
            <w:tcW w:w="2835" w:type="dxa"/>
          </w:tcPr>
          <w:p w:rsidR="0087029E" w:rsidRPr="00617C97" w:rsidRDefault="0087029E" w:rsidP="009C6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29E" w:rsidRPr="00617C97" w:rsidRDefault="0087029E" w:rsidP="009C672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029E" w:rsidRPr="00617C97" w:rsidRDefault="0087029E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7C97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4" w:history="1">
              <w:r w:rsidRPr="00617C97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 w:rsidRPr="00617C9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87029E" w:rsidRPr="00A16F54" w:rsidRDefault="0087029E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7029E" w:rsidRPr="00A16F54" w:rsidRDefault="0087029E">
      <w:pPr>
        <w:rPr>
          <w:rFonts w:ascii="Times New Roman" w:hAnsi="Times New Roman"/>
          <w:sz w:val="24"/>
          <w:szCs w:val="24"/>
        </w:rPr>
      </w:pPr>
    </w:p>
    <w:sectPr w:rsidR="0087029E" w:rsidRPr="00A16F54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86054"/>
    <w:rsid w:val="001868B0"/>
    <w:rsid w:val="001B4990"/>
    <w:rsid w:val="00224956"/>
    <w:rsid w:val="002A2885"/>
    <w:rsid w:val="002C237A"/>
    <w:rsid w:val="00315FBF"/>
    <w:rsid w:val="00451E1D"/>
    <w:rsid w:val="00512598"/>
    <w:rsid w:val="00537C2B"/>
    <w:rsid w:val="005A53FD"/>
    <w:rsid w:val="005B4CBF"/>
    <w:rsid w:val="00617C97"/>
    <w:rsid w:val="00642DF6"/>
    <w:rsid w:val="00680392"/>
    <w:rsid w:val="006E5CE3"/>
    <w:rsid w:val="007475B5"/>
    <w:rsid w:val="007659BB"/>
    <w:rsid w:val="007D6E05"/>
    <w:rsid w:val="007F021E"/>
    <w:rsid w:val="0087029E"/>
    <w:rsid w:val="008C56B9"/>
    <w:rsid w:val="008C6A1E"/>
    <w:rsid w:val="00996AB2"/>
    <w:rsid w:val="009B5429"/>
    <w:rsid w:val="009C6720"/>
    <w:rsid w:val="00A16F54"/>
    <w:rsid w:val="00A67803"/>
    <w:rsid w:val="00A82007"/>
    <w:rsid w:val="00AC5BB5"/>
    <w:rsid w:val="00AD1A43"/>
    <w:rsid w:val="00B05C47"/>
    <w:rsid w:val="00B118B2"/>
    <w:rsid w:val="00C127BC"/>
    <w:rsid w:val="00D336EB"/>
    <w:rsid w:val="00DC2EAF"/>
    <w:rsid w:val="00EE4991"/>
    <w:rsid w:val="00F062B6"/>
    <w:rsid w:val="00F52487"/>
    <w:rsid w:val="00FE7186"/>
    <w:rsid w:val="00FE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D6E05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5B4CB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-s-kovalevskaya@school227.ru" TargetMode="External"/><Relationship Id="rId18" Type="http://schemas.openxmlformats.org/officeDocument/2006/relationships/hyperlink" Target="https://resh.edu.ru/subject/lesson/3183/start/" TargetMode="External"/><Relationship Id="rId26" Type="http://schemas.openxmlformats.org/officeDocument/2006/relationships/hyperlink" Target="https://resh.edu.ru/subject/lesson/3170/main/" TargetMode="External"/><Relationship Id="rId39" Type="http://schemas.openxmlformats.org/officeDocument/2006/relationships/hyperlink" Target="https://resh.edu.ru/subject/lesson/3171/main/" TargetMode="External"/><Relationship Id="rId21" Type="http://schemas.openxmlformats.org/officeDocument/2006/relationships/hyperlink" Target="mailto:e-s-kovalevskaya@school227.ru" TargetMode="External"/><Relationship Id="rId34" Type="http://schemas.openxmlformats.org/officeDocument/2006/relationships/hyperlink" Target="mailto:e-s-kovalevskaya@school227.ru" TargetMode="External"/><Relationship Id="rId42" Type="http://schemas.openxmlformats.org/officeDocument/2006/relationships/hyperlink" Target="mailto:e-s-kovalevskaya@school227.ru" TargetMode="External"/><Relationship Id="rId47" Type="http://schemas.openxmlformats.org/officeDocument/2006/relationships/hyperlink" Target="mailto:e-s-kovalevskaya@school227.ru" TargetMode="External"/><Relationship Id="rId50" Type="http://schemas.openxmlformats.org/officeDocument/2006/relationships/hyperlink" Target="mailto:e-s-kovalevskaya@school227.ru" TargetMode="External"/><Relationship Id="rId55" Type="http://schemas.openxmlformats.org/officeDocument/2006/relationships/hyperlink" Target="https://docs.google.com/forms/d/e/1FAIpQLSeRkQSPgZPTDL6rb4JVFpMGo3EKu_9EJgbdDHR3z_Q-lIGf5g/viewform?usp=sf_link" TargetMode="External"/><Relationship Id="rId63" Type="http://schemas.openxmlformats.org/officeDocument/2006/relationships/hyperlink" Target="mailto:e-s-kovalevskaya@school227.ru" TargetMode="External"/><Relationship Id="rId7" Type="http://schemas.openxmlformats.org/officeDocument/2006/relationships/hyperlink" Target="https://resh.edu.ru/subject/lesson/3250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249/start/" TargetMode="External"/><Relationship Id="rId20" Type="http://schemas.openxmlformats.org/officeDocument/2006/relationships/hyperlink" Target="https://vk.com/topic-44483866_32394819" TargetMode="External"/><Relationship Id="rId29" Type="http://schemas.openxmlformats.org/officeDocument/2006/relationships/hyperlink" Target="https://resh.edu.ru/subject/lesson/3184/main/" TargetMode="External"/><Relationship Id="rId41" Type="http://schemas.openxmlformats.org/officeDocument/2006/relationships/hyperlink" Target="mailto:e-s-kovalevskaya@school227.ru" TargetMode="External"/><Relationship Id="rId54" Type="http://schemas.openxmlformats.org/officeDocument/2006/relationships/hyperlink" Target="mailto:e-s-kovalevskaya@school227.ru" TargetMode="External"/><Relationship Id="rId62" Type="http://schemas.openxmlformats.org/officeDocument/2006/relationships/hyperlink" Target="https://resh.edu.ru/subject/lesson/3183/main/" TargetMode="External"/><Relationship Id="rId1" Type="http://schemas.openxmlformats.org/officeDocument/2006/relationships/styles" Target="styles.xml"/><Relationship Id="rId6" Type="http://schemas.openxmlformats.org/officeDocument/2006/relationships/hyperlink" Target="mailto:e-s-kovalevskaya@school227.ru" TargetMode="External"/><Relationship Id="rId11" Type="http://schemas.openxmlformats.org/officeDocument/2006/relationships/hyperlink" Target="mailto:e-s-kovalevskaya@school227.ru" TargetMode="External"/><Relationship Id="rId24" Type="http://schemas.openxmlformats.org/officeDocument/2006/relationships/hyperlink" Target="mailto:e-s-kovalevskaya@school227.ru" TargetMode="External"/><Relationship Id="rId32" Type="http://schemas.openxmlformats.org/officeDocument/2006/relationships/hyperlink" Target="mailto:e-s-kovalevskaya@school227.ru" TargetMode="External"/><Relationship Id="rId37" Type="http://schemas.openxmlformats.org/officeDocument/2006/relationships/hyperlink" Target="https://resh.edu.ru/subject/lesson/3353/main/" TargetMode="External"/><Relationship Id="rId40" Type="http://schemas.openxmlformats.org/officeDocument/2006/relationships/hyperlink" Target="https://vk.com/topic-44483866_32394819" TargetMode="External"/><Relationship Id="rId45" Type="http://schemas.openxmlformats.org/officeDocument/2006/relationships/hyperlink" Target="mailto:e-s-kovalevskaya@school227.ru" TargetMode="External"/><Relationship Id="rId53" Type="http://schemas.openxmlformats.org/officeDocument/2006/relationships/hyperlink" Target="mailto:e-s-kovalevskaya@school227.ru" TargetMode="External"/><Relationship Id="rId58" Type="http://schemas.openxmlformats.org/officeDocument/2006/relationships/hyperlink" Target="mailto:e-s-kovalevskaya@school227.ru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esh.edu.ru/subject/lesson/3176/main/" TargetMode="External"/><Relationship Id="rId15" Type="http://schemas.openxmlformats.org/officeDocument/2006/relationships/hyperlink" Target="mailto:e-s-kovalevskaya@school227.ru" TargetMode="External"/><Relationship Id="rId23" Type="http://schemas.openxmlformats.org/officeDocument/2006/relationships/hyperlink" Target="mailto:e-s-kovalevskaya@school227.ru" TargetMode="External"/><Relationship Id="rId28" Type="http://schemas.openxmlformats.org/officeDocument/2006/relationships/hyperlink" Target="mailto:e-s-kovalevskaya@school227.ru" TargetMode="External"/><Relationship Id="rId36" Type="http://schemas.openxmlformats.org/officeDocument/2006/relationships/hyperlink" Target="mailto:e-s-kovalevskaya@school227.ru" TargetMode="External"/><Relationship Id="rId49" Type="http://schemas.openxmlformats.org/officeDocument/2006/relationships/hyperlink" Target="https://vk.com/topic-44483866_32394819" TargetMode="External"/><Relationship Id="rId57" Type="http://schemas.openxmlformats.org/officeDocument/2006/relationships/hyperlink" Target="https://resh.edu.ru/subject/lesson/3181/main/" TargetMode="External"/><Relationship Id="rId61" Type="http://schemas.openxmlformats.org/officeDocument/2006/relationships/hyperlink" Target="https://radostmoya.ru/project/akademiya_zanimatelnyh_iskusstv_muzyka/video/?watch=saksafon_dzhaz" TargetMode="External"/><Relationship Id="rId10" Type="http://schemas.openxmlformats.org/officeDocument/2006/relationships/hyperlink" Target="mailto:e-s-kovalevskaya@school227.ru" TargetMode="External"/><Relationship Id="rId19" Type="http://schemas.openxmlformats.org/officeDocument/2006/relationships/hyperlink" Target="mailto:e-s-kovalevskaya@school227.ru" TargetMode="External"/><Relationship Id="rId31" Type="http://schemas.openxmlformats.org/officeDocument/2006/relationships/hyperlink" Target="https://vk.com/topic-44483866_32394819" TargetMode="External"/><Relationship Id="rId44" Type="http://schemas.openxmlformats.org/officeDocument/2006/relationships/hyperlink" Target="mailto:e-s-kovalevskaya@school227.ru" TargetMode="External"/><Relationship Id="rId52" Type="http://schemas.openxmlformats.org/officeDocument/2006/relationships/hyperlink" Target="https://vk.com/topic-44483866_32394819" TargetMode="External"/><Relationship Id="rId60" Type="http://schemas.openxmlformats.org/officeDocument/2006/relationships/hyperlink" Target="mailto:e-s-kovalevskaya@school227.ru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s.11klasov.ru/10548-muzyka-7-klass-uchebnik-sergeeva-gp-kritskaja-ed.html" TargetMode="External"/><Relationship Id="rId9" Type="http://schemas.openxmlformats.org/officeDocument/2006/relationships/hyperlink" Target="mailto:e-s-kovalevskaya@school227.ru" TargetMode="External"/><Relationship Id="rId14" Type="http://schemas.openxmlformats.org/officeDocument/2006/relationships/hyperlink" Target="mailto:e-s-kovalevskaya@school227.ru" TargetMode="External"/><Relationship Id="rId22" Type="http://schemas.openxmlformats.org/officeDocument/2006/relationships/hyperlink" Target="https://vk.com/topic-44483866_32394819" TargetMode="External"/><Relationship Id="rId27" Type="http://schemas.openxmlformats.org/officeDocument/2006/relationships/hyperlink" Target="https://vk.com/topic-44483866_32394819" TargetMode="External"/><Relationship Id="rId30" Type="http://schemas.openxmlformats.org/officeDocument/2006/relationships/hyperlink" Target="mailto:e-s-kovalevskaya@school227.ru" TargetMode="External"/><Relationship Id="rId35" Type="http://schemas.openxmlformats.org/officeDocument/2006/relationships/hyperlink" Target="https://resh.edu.ru/subject/lesson/3177/main/" TargetMode="External"/><Relationship Id="rId43" Type="http://schemas.openxmlformats.org/officeDocument/2006/relationships/hyperlink" Target="https://resh.edu.ru/subject/lesson/3172/start/" TargetMode="External"/><Relationship Id="rId48" Type="http://schemas.openxmlformats.org/officeDocument/2006/relationships/hyperlink" Target="https://s.11klasov.ru/10548-muzyka-7-klass-uchebnik-sergeeva-gp-kritskaja-ed.html" TargetMode="External"/><Relationship Id="rId56" Type="http://schemas.openxmlformats.org/officeDocument/2006/relationships/hyperlink" Target="mailto:e-s-kovalevskaya@school227.ru" TargetMode="External"/><Relationship Id="rId64" Type="http://schemas.openxmlformats.org/officeDocument/2006/relationships/hyperlink" Target="mailto:e-s-kovalevskaya@school227.ru" TargetMode="External"/><Relationship Id="rId8" Type="http://schemas.openxmlformats.org/officeDocument/2006/relationships/hyperlink" Target="mailto:e-s-kovalevskaya@school227.ru" TargetMode="External"/><Relationship Id="rId51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3248/main/" TargetMode="External"/><Relationship Id="rId17" Type="http://schemas.openxmlformats.org/officeDocument/2006/relationships/hyperlink" Target="mailto:e-s-kovalevskaya@school227.ru" TargetMode="External"/><Relationship Id="rId25" Type="http://schemas.openxmlformats.org/officeDocument/2006/relationships/hyperlink" Target="mailto:e-s-kovalevskaya@school227.ru" TargetMode="External"/><Relationship Id="rId33" Type="http://schemas.openxmlformats.org/officeDocument/2006/relationships/hyperlink" Target="mailto:e-s-kovalevskaya@school227.ru" TargetMode="External"/><Relationship Id="rId38" Type="http://schemas.openxmlformats.org/officeDocument/2006/relationships/hyperlink" Target="mailto:e-s-kovalevskaya@school227.ru" TargetMode="External"/><Relationship Id="rId46" Type="http://schemas.openxmlformats.org/officeDocument/2006/relationships/hyperlink" Target="https://resh.edu.ru/subject/lesson/3185/main/" TargetMode="External"/><Relationship Id="rId59" Type="http://schemas.openxmlformats.org/officeDocument/2006/relationships/hyperlink" Target="https://vk.com/topic-44483866_32394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11</Pages>
  <Words>2178</Words>
  <Characters>12419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14</cp:revision>
  <dcterms:created xsi:type="dcterms:W3CDTF">2020-03-17T10:26:00Z</dcterms:created>
  <dcterms:modified xsi:type="dcterms:W3CDTF">2020-09-30T11:20:00Z</dcterms:modified>
</cp:coreProperties>
</file>